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E2" w:rsidRDefault="00F57448">
      <w:pPr>
        <w:pStyle w:val="Standard"/>
        <w:jc w:val="right"/>
        <w:rPr>
          <w:rFonts w:hint="eastAsia"/>
        </w:rPr>
      </w:pPr>
      <w:bookmarkStart w:id="0" w:name="_GoBack"/>
      <w:bookmarkEnd w:id="0"/>
      <w:r>
        <w:rPr>
          <w:rStyle w:val="Fontdeparagrafimplicit"/>
          <w:rFonts w:eastAsia="Times New Roman" w:cs="Times New Roman"/>
          <w:sz w:val="22"/>
          <w:szCs w:val="22"/>
          <w:lang w:val="en-US" w:eastAsia="en-US"/>
        </w:rPr>
        <w:t>art. 137 lit. e) din Anexa 10 la OUG nr. 57/2019,</w:t>
      </w:r>
    </w:p>
    <w:p w:rsidR="008F67E2" w:rsidRDefault="00F57448">
      <w:pPr>
        <w:pStyle w:val="Standard"/>
        <w:jc w:val="right"/>
        <w:rPr>
          <w:rFonts w:hint="eastAsia"/>
        </w:rPr>
      </w:pPr>
      <w:r>
        <w:rPr>
          <w:rStyle w:val="Fontdeparagrafimplicit"/>
          <w:rFonts w:eastAsia="Times New Roman" w:cs="Times New Roman"/>
          <w:sz w:val="22"/>
          <w:szCs w:val="22"/>
          <w:lang w:val="en-US" w:eastAsia="en-US"/>
        </w:rPr>
        <w:t>cu modificările şi completările ulterioare</w:t>
      </w:r>
      <w:r>
        <w:t xml:space="preserve">        </w:t>
      </w:r>
    </w:p>
    <w:p w:rsidR="008F67E2" w:rsidRDefault="00F57448">
      <w:pPr>
        <w:pStyle w:val="Standard"/>
        <w:jc w:val="both"/>
        <w:rPr>
          <w:rFonts w:hint="eastAsia"/>
        </w:rPr>
      </w:pPr>
      <w:r>
        <w:t xml:space="preserve">        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Denumire angajator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 xml:space="preserve">Date de identificare ale angajatorului (adresă </w:t>
      </w:r>
      <w:r>
        <w:t>completă, CUI)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Date de contact ale angajatorului (telefon, fax)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Nr. de înregistrare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Data înregistrării</w:t>
      </w:r>
    </w:p>
    <w:p w:rsidR="008F67E2" w:rsidRDefault="008F67E2">
      <w:pPr>
        <w:pStyle w:val="Textbody"/>
        <w:spacing w:after="0"/>
        <w:jc w:val="center"/>
        <w:rPr>
          <w:rFonts w:hint="eastAsia"/>
        </w:rPr>
      </w:pPr>
    </w:p>
    <w:p w:rsidR="008F67E2" w:rsidRDefault="00F57448">
      <w:pPr>
        <w:pStyle w:val="Textbody"/>
        <w:spacing w:after="0"/>
        <w:jc w:val="center"/>
        <w:rPr>
          <w:rFonts w:hint="eastAsia"/>
        </w:rPr>
      </w:pPr>
      <w:r>
        <w:t>  </w:t>
      </w:r>
      <w:r>
        <w:rPr>
          <w:rStyle w:val="Fontdeparagrafimplicit"/>
          <w:b/>
          <w:bCs/>
        </w:rPr>
        <w:t>ADEVERINŢĂ</w:t>
      </w:r>
    </w:p>
    <w:p w:rsidR="008F67E2" w:rsidRDefault="008F67E2">
      <w:pPr>
        <w:pStyle w:val="Textbody"/>
        <w:spacing w:after="0"/>
        <w:jc w:val="center"/>
        <w:rPr>
          <w:rFonts w:hint="eastAsia"/>
        </w:rPr>
      </w:pPr>
    </w:p>
    <w:p w:rsidR="008F67E2" w:rsidRDefault="008F67E2">
      <w:pPr>
        <w:pStyle w:val="Textbody"/>
        <w:spacing w:after="0"/>
        <w:jc w:val="center"/>
        <w:rPr>
          <w:rFonts w:hint="eastAsia"/>
        </w:rPr>
      </w:pP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Prin prezenta se atestă faptul că dl/dna ...................., posesor/posesoare al/a C.I. .... seria ...... nr. ........., CNP .</w:t>
      </w:r>
      <w:r>
        <w:t>........., a fost/este angajatul ......................, în baza actului administrativ de numire nr. ........../contractului individual de muncă, cu normă întreagă/cu timp parţial de ....... ore/zi, încheiat pe durată determinată/nedeterminată, înregistrat</w:t>
      </w:r>
      <w:r>
        <w:t xml:space="preserve"> în registrul general de evidenţă a salariaţilor cu nr. ......../....., în funcţia/meseria/ocupaţia de*1) ............... 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*1) Prin raportare la Clasificarea ocupaţiilor din România şi la actele normative care stabilesc funcţii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Pentru exercitarea atri</w:t>
      </w:r>
      <w:r>
        <w:t>buţiilor stabilite în fişa postului aferentă contractului individual de muncă/actului administrativ de numire au fost solicitate studii de nivel*2) ........, în specialitatea ................. 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*2) Se va indica nivelul de studii (mediu/superior).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Pe d</w:t>
      </w:r>
      <w:r>
        <w:t>urata executării contractului individual de muncă/raporturilor de serviciu, dl/dna .............. a dobândit: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- vechime în muncă: ....... ani ....... luni ....... zile;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  –</w:t>
      </w:r>
      <w:r>
        <w:t xml:space="preserve"> vechime în specialitatea studiilor: ...... ani .......... luni ...... zile.</w:t>
      </w:r>
    </w:p>
    <w:p w:rsidR="008F67E2" w:rsidRDefault="00F57448">
      <w:pPr>
        <w:pStyle w:val="Textbody"/>
        <w:jc w:val="both"/>
        <w:rPr>
          <w:rFonts w:hint="eastAsia"/>
        </w:rPr>
      </w:pPr>
      <w:r>
        <w:t>  </w:t>
      </w:r>
      <w:r>
        <w:t xml:space="preserve">Pe </w:t>
      </w:r>
      <w:r>
        <w:t>durata executării contractului individual de muncă/raporturilor de serviciu au intervenit următoarele mutaţii (modificarea, suspendarea, încetarea contractului individual de muncă/raporturilor de serviciu):</w:t>
      </w:r>
    </w:p>
    <w:tbl>
      <w:tblPr>
        <w:tblW w:w="1009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898"/>
        <w:gridCol w:w="1728"/>
        <w:gridCol w:w="2847"/>
        <w:gridCol w:w="2019"/>
      </w:tblGrid>
      <w:tr w:rsidR="008F67E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F57448">
            <w:pPr>
              <w:pStyle w:val="TableContents"/>
              <w:jc w:val="center"/>
              <w:rPr>
                <w:rFonts w:hint="eastAsia"/>
              </w:rPr>
            </w:pPr>
            <w:r>
              <w:t>Nr.</w:t>
            </w:r>
          </w:p>
          <w:p w:rsidR="008F67E2" w:rsidRDefault="00F57448">
            <w:pPr>
              <w:pStyle w:val="TableContents"/>
              <w:jc w:val="center"/>
              <w:rPr>
                <w:rFonts w:hint="eastAsia"/>
              </w:rPr>
            </w:pPr>
            <w:r>
              <w:t>crt.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F57448">
            <w:pPr>
              <w:pStyle w:val="TableContents"/>
              <w:jc w:val="center"/>
              <w:rPr>
                <w:rFonts w:hint="eastAsia"/>
              </w:rPr>
            </w:pPr>
            <w:r>
              <w:t>Mutația intervenită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F57448">
            <w:pPr>
              <w:pStyle w:val="TableContents"/>
              <w:jc w:val="center"/>
              <w:rPr>
                <w:rFonts w:hint="eastAsia"/>
              </w:rPr>
            </w:pPr>
            <w:r>
              <w:t>Data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F57448">
            <w:pPr>
              <w:pStyle w:val="TableContents"/>
              <w:jc w:val="center"/>
              <w:rPr>
                <w:rFonts w:hint="eastAsia"/>
              </w:rPr>
            </w:pPr>
            <w:r>
              <w:t>Meseria/Funcția</w:t>
            </w:r>
            <w:r>
              <w:t>/Ocupația cu indicarea clasei/gradației profesionale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F57448">
            <w:pPr>
              <w:pStyle w:val="TableContents"/>
              <w:jc w:val="center"/>
              <w:rPr>
                <w:rFonts w:hint="eastAsia"/>
              </w:rPr>
            </w:pPr>
            <w:r>
              <w:t>Nr. și data actului pe baza căruia se face înscrierea</w:t>
            </w:r>
          </w:p>
        </w:tc>
      </w:tr>
      <w:tr w:rsidR="008F67E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</w:tr>
      <w:tr w:rsidR="008F67E2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7E2" w:rsidRDefault="008F67E2">
            <w:pPr>
              <w:pStyle w:val="TableContents"/>
              <w:jc w:val="both"/>
              <w:rPr>
                <w:rFonts w:hint="eastAsia"/>
              </w:rPr>
            </w:pPr>
          </w:p>
        </w:tc>
      </w:tr>
    </w:tbl>
    <w:p w:rsidR="008F67E2" w:rsidRDefault="008F67E2">
      <w:pPr>
        <w:pStyle w:val="Textbody"/>
        <w:jc w:val="both"/>
        <w:rPr>
          <w:rFonts w:hint="eastAsia"/>
        </w:rPr>
      </w:pP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În perioada lucrată a avut ......... zile de concediu medical şi ...... concediu fără plată.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 xml:space="preserve">În perioada lucrată, dlui/dnei </w:t>
      </w:r>
      <w:r>
        <w:t>.................. nu i s-a aplicat nici o sancţiune disciplinară/i s-a aplicat sancţiunea disciplinară .............. 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Cunoscând normele penale incidente în materia falsului în declaraţii, certificăm că datele cuprinse în prezenta adeverinţă sunt reale</w:t>
      </w:r>
      <w:r>
        <w:t>, exacte şi complete.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Data .............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Numele şi prenumele reprezentantului legal al angajatorului*3),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..................................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Semnătura reprezentantului legal al angajatorului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>  </w:t>
      </w:r>
      <w:r>
        <w:t>..................................</w:t>
      </w:r>
    </w:p>
    <w:p w:rsidR="008F67E2" w:rsidRDefault="00F57448">
      <w:pPr>
        <w:pStyle w:val="Textbody"/>
        <w:spacing w:after="0"/>
        <w:jc w:val="both"/>
        <w:rPr>
          <w:rFonts w:hint="eastAsia"/>
        </w:rPr>
      </w:pPr>
      <w:r>
        <w:tab/>
        <w:t>*3) Persoana care, p</w:t>
      </w:r>
      <w:r>
        <w:t>otrivit legii/actelor juridice constitutive/altor tipuri de acte legale, reprezintă angajatorul în relațiile cu terții.</w:t>
      </w:r>
    </w:p>
    <w:sectPr w:rsidR="008F67E2">
      <w:pgSz w:w="11906" w:h="16838"/>
      <w:pgMar w:top="567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7448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574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74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F574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F67E2"/>
    <w:rsid w:val="008F67E2"/>
    <w:rsid w:val="00F5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C8E24EF-10CF-4C62-8F8F-14B7A695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o-RO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">
    <w:name w:val="Font de paragraf implicit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List">
    <w:name w:val="Listă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Morar Angela w8</dc:creator>
  <cp:lastModifiedBy>Gratiela Dan</cp:lastModifiedBy>
  <cp:revision>2</cp:revision>
  <dcterms:created xsi:type="dcterms:W3CDTF">2024-06-12T05:46:00Z</dcterms:created>
  <dcterms:modified xsi:type="dcterms:W3CDTF">2024-06-12T05:46:00Z</dcterms:modified>
</cp:coreProperties>
</file>